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36" w:rsidRDefault="00AB5386" w:rsidP="0063298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55036">
        <w:rPr>
          <w:rFonts w:ascii="Times New Roman" w:hAnsi="Times New Roman"/>
          <w:b/>
          <w:bCs/>
          <w:sz w:val="28"/>
          <w:szCs w:val="28"/>
        </w:rPr>
        <w:t>Оповещение о начале публичных слушаний</w:t>
      </w:r>
      <w:r w:rsidR="00A55036" w:rsidRPr="00A5503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5386" w:rsidRPr="00A03768" w:rsidRDefault="00A55036" w:rsidP="0063298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036"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bookmarkStart w:id="1" w:name="_Hlk103524821"/>
      <w:r w:rsidR="00024E0F">
        <w:rPr>
          <w:rFonts w:ascii="Times New Roman" w:hAnsi="Times New Roman"/>
          <w:b/>
          <w:bCs/>
          <w:sz w:val="28"/>
          <w:szCs w:val="28"/>
        </w:rPr>
        <w:t xml:space="preserve">решения </w:t>
      </w:r>
      <w:r w:rsidRPr="00A55036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r w:rsidR="008C2562">
        <w:rPr>
          <w:rFonts w:ascii="Times New Roman" w:hAnsi="Times New Roman"/>
          <w:b/>
          <w:bCs/>
          <w:sz w:val="28"/>
          <w:szCs w:val="28"/>
        </w:rPr>
        <w:t>Абрамовского</w:t>
      </w:r>
      <w:r w:rsidRPr="00A55036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Таловского муниципального района Воронежской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«Об утверждении генерального плана </w:t>
      </w:r>
      <w:r w:rsidR="008C2562">
        <w:rPr>
          <w:rFonts w:ascii="Times New Roman" w:hAnsi="Times New Roman"/>
          <w:b/>
          <w:bCs/>
          <w:sz w:val="28"/>
          <w:szCs w:val="28"/>
        </w:rPr>
        <w:t>Абрамовского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Таловского муниципального района Воронежской области»</w:t>
      </w:r>
      <w:r w:rsidR="00A03768" w:rsidRPr="00A0376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"/>
    <w:p w:rsidR="00AB5386" w:rsidRPr="00A03768" w:rsidRDefault="00A03768" w:rsidP="005E332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03768">
        <w:rPr>
          <w:rFonts w:ascii="Times New Roman" w:hAnsi="Times New Roman"/>
          <w:b/>
          <w:bCs/>
          <w:sz w:val="28"/>
          <w:szCs w:val="28"/>
        </w:rPr>
        <w:t>2</w:t>
      </w:r>
      <w:r w:rsidR="00053B17" w:rsidRPr="00536C78">
        <w:rPr>
          <w:rFonts w:ascii="Times New Roman" w:hAnsi="Times New Roman"/>
          <w:b/>
          <w:bCs/>
          <w:sz w:val="28"/>
          <w:szCs w:val="28"/>
        </w:rPr>
        <w:t>5</w:t>
      </w:r>
      <w:r w:rsidRPr="00A03768">
        <w:rPr>
          <w:rFonts w:ascii="Times New Roman" w:hAnsi="Times New Roman"/>
          <w:b/>
          <w:bCs/>
          <w:sz w:val="28"/>
          <w:szCs w:val="28"/>
        </w:rPr>
        <w:t>.04.2022 год</w:t>
      </w:r>
    </w:p>
    <w:p w:rsidR="00A03768" w:rsidRDefault="00A03768" w:rsidP="005E3324">
      <w:pPr>
        <w:ind w:firstLine="709"/>
        <w:rPr>
          <w:rFonts w:ascii="Times New Roman" w:hAnsi="Times New Roman"/>
          <w:sz w:val="28"/>
          <w:szCs w:val="28"/>
        </w:rPr>
      </w:pP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На публичные слушания представляется проект</w:t>
      </w:r>
      <w:r w:rsidR="005F6450" w:rsidRPr="005F6450">
        <w:t xml:space="preserve"> </w:t>
      </w:r>
      <w:r w:rsidR="008C2562">
        <w:rPr>
          <w:rFonts w:ascii="Times New Roman" w:hAnsi="Times New Roman"/>
          <w:sz w:val="28"/>
          <w:szCs w:val="28"/>
        </w:rPr>
        <w:t>решения</w:t>
      </w:r>
      <w:r w:rsidR="005F6450" w:rsidRPr="005F6450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8C2562">
        <w:rPr>
          <w:rFonts w:ascii="Times New Roman" w:hAnsi="Times New Roman"/>
          <w:sz w:val="28"/>
          <w:szCs w:val="28"/>
        </w:rPr>
        <w:t>Абрамовского</w:t>
      </w:r>
      <w:r w:rsidR="005F6450" w:rsidRPr="005F6450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«Об утверждении генерального плана </w:t>
      </w:r>
      <w:r w:rsidR="008C2562">
        <w:rPr>
          <w:rFonts w:ascii="Times New Roman" w:hAnsi="Times New Roman"/>
          <w:sz w:val="28"/>
          <w:szCs w:val="28"/>
        </w:rPr>
        <w:t>Абрамовского</w:t>
      </w:r>
      <w:r w:rsidR="005F6450" w:rsidRPr="005F6450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области»</w:t>
      </w:r>
      <w:r w:rsidRPr="005E3324">
        <w:rPr>
          <w:rFonts w:ascii="Times New Roman" w:hAnsi="Times New Roman"/>
          <w:sz w:val="28"/>
          <w:szCs w:val="28"/>
        </w:rPr>
        <w:t>.</w:t>
      </w:r>
    </w:p>
    <w:p w:rsidR="00AB5386" w:rsidRPr="005E3324" w:rsidRDefault="000030AB" w:rsidP="005E33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5386" w:rsidRPr="005E3324">
        <w:rPr>
          <w:rFonts w:ascii="Times New Roman" w:hAnsi="Times New Roman"/>
          <w:sz w:val="28"/>
          <w:szCs w:val="28"/>
        </w:rPr>
        <w:t xml:space="preserve">убличные слушания проводятся в порядке, установленном статьями 5.1 и 28 Градостроительного кодекса Российской Федерации и </w:t>
      </w:r>
      <w:r w:rsidR="005F6450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8C2562">
        <w:rPr>
          <w:rFonts w:ascii="Times New Roman" w:hAnsi="Times New Roman"/>
          <w:sz w:val="28"/>
          <w:szCs w:val="28"/>
        </w:rPr>
        <w:t>Абрамовского</w:t>
      </w:r>
      <w:r w:rsidR="005F64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18EF">
        <w:rPr>
          <w:rFonts w:ascii="Times New Roman" w:hAnsi="Times New Roman"/>
          <w:sz w:val="28"/>
          <w:szCs w:val="28"/>
        </w:rPr>
        <w:t xml:space="preserve"> Таловского муниципального района Воронежской области от </w:t>
      </w:r>
      <w:r w:rsidR="008C2562">
        <w:rPr>
          <w:rFonts w:ascii="Times New Roman" w:hAnsi="Times New Roman"/>
          <w:sz w:val="28"/>
          <w:szCs w:val="28"/>
        </w:rPr>
        <w:t>17.10.2019 № 195</w:t>
      </w:r>
      <w:r w:rsidR="006318EF">
        <w:rPr>
          <w:rFonts w:ascii="Times New Roman" w:hAnsi="Times New Roman"/>
          <w:sz w:val="28"/>
          <w:szCs w:val="28"/>
        </w:rPr>
        <w:t xml:space="preserve"> «</w:t>
      </w:r>
      <w:r w:rsidR="006318EF" w:rsidRPr="006318EF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8C2562">
        <w:rPr>
          <w:rFonts w:ascii="Times New Roman" w:hAnsi="Times New Roman"/>
          <w:bCs/>
          <w:kern w:val="28"/>
          <w:sz w:val="28"/>
          <w:szCs w:val="28"/>
        </w:rPr>
        <w:t>Абрамовском</w:t>
      </w:r>
      <w:r w:rsidR="006318EF">
        <w:rPr>
          <w:rFonts w:ascii="Times New Roman" w:hAnsi="Times New Roman"/>
          <w:bCs/>
          <w:kern w:val="28"/>
          <w:sz w:val="28"/>
          <w:szCs w:val="28"/>
        </w:rPr>
        <w:t xml:space="preserve"> сельском</w:t>
      </w:r>
      <w:r w:rsidR="006318EF" w:rsidRPr="006318EF">
        <w:rPr>
          <w:rFonts w:ascii="Times New Roman" w:hAnsi="Times New Roman"/>
          <w:bCs/>
          <w:kern w:val="28"/>
          <w:sz w:val="28"/>
          <w:szCs w:val="28"/>
        </w:rPr>
        <w:t xml:space="preserve"> поселении Таловского муниципального района Воронежской</w:t>
      </w:r>
      <w:r w:rsidR="006318EF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  <w:r w:rsidR="00AB5386" w:rsidRPr="005E3324">
        <w:rPr>
          <w:rFonts w:ascii="Times New Roman" w:hAnsi="Times New Roman"/>
          <w:sz w:val="28"/>
          <w:szCs w:val="28"/>
        </w:rPr>
        <w:t>.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Орган, уполномоченный на проведение публичных слушаний - администрация </w:t>
      </w:r>
      <w:r w:rsidR="008C2562">
        <w:rPr>
          <w:rFonts w:ascii="Times New Roman" w:hAnsi="Times New Roman"/>
          <w:sz w:val="28"/>
          <w:szCs w:val="28"/>
        </w:rPr>
        <w:t>Абрамовского</w:t>
      </w:r>
      <w:r w:rsidR="005F645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42F3C">
        <w:rPr>
          <w:rFonts w:ascii="Times New Roman" w:hAnsi="Times New Roman"/>
          <w:sz w:val="28"/>
          <w:szCs w:val="28"/>
        </w:rPr>
        <w:t xml:space="preserve">Таловского </w:t>
      </w:r>
      <w:r w:rsidR="005F6450">
        <w:rPr>
          <w:rFonts w:ascii="Times New Roman" w:hAnsi="Times New Roman"/>
          <w:sz w:val="28"/>
          <w:szCs w:val="28"/>
        </w:rPr>
        <w:t>муниципального района</w:t>
      </w:r>
      <w:r w:rsidR="00DE310C">
        <w:rPr>
          <w:rFonts w:ascii="Times New Roman" w:hAnsi="Times New Roman"/>
          <w:sz w:val="28"/>
          <w:szCs w:val="28"/>
        </w:rPr>
        <w:t xml:space="preserve"> </w:t>
      </w:r>
      <w:r w:rsidR="005F6450">
        <w:rPr>
          <w:rFonts w:ascii="Times New Roman" w:hAnsi="Times New Roman"/>
          <w:sz w:val="28"/>
          <w:szCs w:val="28"/>
        </w:rPr>
        <w:t>Воронежской области</w:t>
      </w:r>
      <w:r w:rsidR="00DE310C">
        <w:rPr>
          <w:rFonts w:ascii="Times New Roman" w:hAnsi="Times New Roman"/>
          <w:sz w:val="28"/>
          <w:szCs w:val="28"/>
        </w:rPr>
        <w:t xml:space="preserve"> </w:t>
      </w:r>
      <w:bookmarkStart w:id="2" w:name="_Hlk103551495"/>
      <w:r w:rsidR="00261914">
        <w:rPr>
          <w:rFonts w:ascii="Times New Roman" w:hAnsi="Times New Roman"/>
          <w:sz w:val="28"/>
          <w:szCs w:val="28"/>
        </w:rPr>
        <w:t>(далее - администрация поселения)</w:t>
      </w:r>
      <w:r w:rsidR="00024E0F">
        <w:rPr>
          <w:rFonts w:ascii="Times New Roman" w:hAnsi="Times New Roman"/>
          <w:sz w:val="28"/>
          <w:szCs w:val="28"/>
        </w:rPr>
        <w:t>.</w:t>
      </w:r>
    </w:p>
    <w:bookmarkEnd w:id="2"/>
    <w:p w:rsidR="00AB5386" w:rsidRPr="005E3324" w:rsidRDefault="00024E0F" w:rsidP="005E33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</w:t>
      </w:r>
      <w:r w:rsidR="00AB5386" w:rsidRPr="005E3324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6318EF">
        <w:rPr>
          <w:rFonts w:ascii="Times New Roman" w:hAnsi="Times New Roman"/>
          <w:sz w:val="28"/>
          <w:szCs w:val="28"/>
        </w:rPr>
        <w:t>–</w:t>
      </w:r>
      <w:r w:rsidR="00AB5386" w:rsidRPr="005E3324">
        <w:rPr>
          <w:rFonts w:ascii="Times New Roman" w:hAnsi="Times New Roman"/>
          <w:sz w:val="28"/>
          <w:szCs w:val="28"/>
        </w:rPr>
        <w:t xml:space="preserve"> </w:t>
      </w:r>
      <w:r w:rsidR="006318EF">
        <w:rPr>
          <w:rFonts w:ascii="Times New Roman" w:hAnsi="Times New Roman"/>
          <w:sz w:val="28"/>
          <w:szCs w:val="28"/>
        </w:rPr>
        <w:t>2</w:t>
      </w:r>
      <w:r w:rsidR="00053B17" w:rsidRPr="00053B17">
        <w:rPr>
          <w:rFonts w:ascii="Times New Roman" w:hAnsi="Times New Roman"/>
          <w:sz w:val="28"/>
          <w:szCs w:val="28"/>
        </w:rPr>
        <w:t>5</w:t>
      </w:r>
      <w:r w:rsidR="006318EF">
        <w:rPr>
          <w:rFonts w:ascii="Times New Roman" w:hAnsi="Times New Roman"/>
          <w:sz w:val="28"/>
          <w:szCs w:val="28"/>
        </w:rPr>
        <w:t>.04.2022 года по 23.05.2022 года</w:t>
      </w:r>
      <w:r w:rsidR="00AB5386" w:rsidRPr="005E3324">
        <w:rPr>
          <w:rFonts w:ascii="Times New Roman" w:hAnsi="Times New Roman"/>
          <w:sz w:val="28"/>
          <w:szCs w:val="28"/>
        </w:rPr>
        <w:t>.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или публичных слушаний представлены на экспозиции</w:t>
      </w:r>
      <w:r w:rsidR="00A03768">
        <w:rPr>
          <w:rFonts w:ascii="Times New Roman" w:hAnsi="Times New Roman"/>
          <w:sz w:val="28"/>
          <w:szCs w:val="28"/>
        </w:rPr>
        <w:t xml:space="preserve"> в здании администрации поселения расположенной</w:t>
      </w:r>
      <w:r w:rsidRPr="005E3324">
        <w:rPr>
          <w:rFonts w:ascii="Times New Roman" w:hAnsi="Times New Roman"/>
          <w:sz w:val="28"/>
          <w:szCs w:val="28"/>
        </w:rPr>
        <w:t xml:space="preserve"> по адресу: </w:t>
      </w:r>
      <w:r w:rsidR="00DE310C">
        <w:rPr>
          <w:rFonts w:ascii="Times New Roman" w:hAnsi="Times New Roman"/>
          <w:sz w:val="28"/>
          <w:szCs w:val="28"/>
        </w:rPr>
        <w:t>Воронежская область, Таловский район, п.</w:t>
      </w:r>
      <w:r w:rsidR="008C2562">
        <w:rPr>
          <w:rFonts w:ascii="Times New Roman" w:hAnsi="Times New Roman"/>
          <w:sz w:val="28"/>
          <w:szCs w:val="28"/>
        </w:rPr>
        <w:t xml:space="preserve"> Абрамовка, ул. Ленина, д.14В.</w:t>
      </w:r>
    </w:p>
    <w:p w:rsidR="00DE310C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Экспозиция открыта с</w:t>
      </w:r>
      <w:r w:rsidR="00053B17">
        <w:rPr>
          <w:rFonts w:ascii="Times New Roman" w:hAnsi="Times New Roman"/>
          <w:sz w:val="28"/>
          <w:szCs w:val="28"/>
        </w:rPr>
        <w:t xml:space="preserve"> </w:t>
      </w:r>
      <w:r w:rsidR="00053B17" w:rsidRPr="00053B17">
        <w:rPr>
          <w:rFonts w:ascii="Times New Roman" w:hAnsi="Times New Roman"/>
          <w:sz w:val="28"/>
          <w:szCs w:val="28"/>
        </w:rPr>
        <w:t>25</w:t>
      </w:r>
      <w:r w:rsidR="00DE310C">
        <w:rPr>
          <w:rFonts w:ascii="Times New Roman" w:hAnsi="Times New Roman"/>
          <w:sz w:val="28"/>
          <w:szCs w:val="28"/>
        </w:rPr>
        <w:t>.04.2022 года по 23.05.2022 года.</w:t>
      </w:r>
      <w:r w:rsidRPr="005E3324">
        <w:rPr>
          <w:rFonts w:ascii="Times New Roman" w:hAnsi="Times New Roman"/>
          <w:sz w:val="28"/>
          <w:szCs w:val="28"/>
        </w:rPr>
        <w:t xml:space="preserve"> 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Часы работы:</w:t>
      </w:r>
      <w:r w:rsidR="00DE310C">
        <w:rPr>
          <w:rFonts w:ascii="Times New Roman" w:hAnsi="Times New Roman"/>
          <w:sz w:val="28"/>
          <w:szCs w:val="28"/>
        </w:rPr>
        <w:t xml:space="preserve"> с 8.00</w:t>
      </w:r>
      <w:r w:rsidRPr="005E3324">
        <w:rPr>
          <w:rFonts w:ascii="Times New Roman" w:hAnsi="Times New Roman"/>
          <w:sz w:val="28"/>
          <w:szCs w:val="28"/>
        </w:rPr>
        <w:t xml:space="preserve"> </w:t>
      </w:r>
      <w:r w:rsidR="00DE310C">
        <w:rPr>
          <w:rFonts w:ascii="Times New Roman" w:hAnsi="Times New Roman"/>
          <w:sz w:val="28"/>
          <w:szCs w:val="28"/>
        </w:rPr>
        <w:t>до 17.00</w:t>
      </w:r>
      <w:r w:rsidR="008C2562">
        <w:rPr>
          <w:rFonts w:ascii="Times New Roman" w:hAnsi="Times New Roman"/>
          <w:sz w:val="28"/>
          <w:szCs w:val="28"/>
        </w:rPr>
        <w:t xml:space="preserve"> час, перерыв с 12-00 до 14</w:t>
      </w:r>
      <w:r w:rsidR="00102F92">
        <w:rPr>
          <w:rFonts w:ascii="Times New Roman" w:hAnsi="Times New Roman"/>
          <w:sz w:val="28"/>
          <w:szCs w:val="28"/>
        </w:rPr>
        <w:t xml:space="preserve">-00 час, выходной: суббота, воскресенье, </w:t>
      </w:r>
      <w:r w:rsidRPr="005E3324">
        <w:rPr>
          <w:rFonts w:ascii="Times New Roman" w:hAnsi="Times New Roman"/>
          <w:sz w:val="28"/>
          <w:szCs w:val="28"/>
        </w:rPr>
        <w:t>на выставке проводятся консультации по теме общественных обсуждений или публичных слушаний.</w:t>
      </w:r>
    </w:p>
    <w:p w:rsidR="00A40123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8C2562">
        <w:rPr>
          <w:rFonts w:ascii="Times New Roman" w:hAnsi="Times New Roman"/>
          <w:sz w:val="28"/>
          <w:szCs w:val="28"/>
        </w:rPr>
        <w:t>23.05.2022 года</w:t>
      </w:r>
      <w:r w:rsidR="00A40123">
        <w:rPr>
          <w:rFonts w:ascii="Times New Roman" w:hAnsi="Times New Roman"/>
          <w:sz w:val="28"/>
          <w:szCs w:val="28"/>
        </w:rPr>
        <w:t>:</w:t>
      </w:r>
    </w:p>
    <w:p w:rsidR="003F76B2" w:rsidRPr="003F76B2" w:rsidRDefault="003F76B2" w:rsidP="003F76B2">
      <w:pPr>
        <w:pStyle w:val="a6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76B2">
        <w:rPr>
          <w:rFonts w:ascii="Times New Roman" w:hAnsi="Times New Roman"/>
          <w:sz w:val="28"/>
          <w:szCs w:val="28"/>
        </w:rPr>
        <w:t xml:space="preserve"> с. Знаменка, Таловского района Воронежской области, </w:t>
      </w:r>
      <w:r w:rsidR="00536C78">
        <w:rPr>
          <w:rFonts w:ascii="Times New Roman" w:hAnsi="Times New Roman"/>
          <w:sz w:val="28"/>
          <w:szCs w:val="28"/>
        </w:rPr>
        <w:t xml:space="preserve">ул. Солнечная около дома № 7 </w:t>
      </w:r>
      <w:r w:rsidRPr="003F76B2">
        <w:rPr>
          <w:rFonts w:ascii="Times New Roman" w:hAnsi="Times New Roman"/>
          <w:sz w:val="28"/>
          <w:szCs w:val="28"/>
        </w:rPr>
        <w:t>в 8.00</w:t>
      </w:r>
      <w:r>
        <w:rPr>
          <w:rFonts w:ascii="Times New Roman" w:hAnsi="Times New Roman"/>
          <w:sz w:val="28"/>
          <w:szCs w:val="28"/>
        </w:rPr>
        <w:t xml:space="preserve"> часов;</w:t>
      </w:r>
    </w:p>
    <w:p w:rsidR="003F76B2" w:rsidRPr="003F76B2" w:rsidRDefault="003F76B2" w:rsidP="003F76B2">
      <w:pPr>
        <w:pStyle w:val="a6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76B2">
        <w:rPr>
          <w:rFonts w:ascii="Times New Roman" w:hAnsi="Times New Roman"/>
          <w:sz w:val="28"/>
          <w:szCs w:val="28"/>
        </w:rPr>
        <w:t xml:space="preserve"> п. Хлебороб, Таловского района Во</w:t>
      </w:r>
      <w:r>
        <w:rPr>
          <w:rFonts w:ascii="Times New Roman" w:hAnsi="Times New Roman"/>
          <w:sz w:val="28"/>
          <w:szCs w:val="28"/>
        </w:rPr>
        <w:t xml:space="preserve">ронежской области, </w:t>
      </w:r>
      <w:r w:rsidR="00536C78">
        <w:rPr>
          <w:rFonts w:ascii="Times New Roman" w:hAnsi="Times New Roman"/>
          <w:sz w:val="28"/>
          <w:szCs w:val="28"/>
        </w:rPr>
        <w:t xml:space="preserve">ул. Степана Заборьева около дома № 43 </w:t>
      </w:r>
      <w:r>
        <w:rPr>
          <w:rFonts w:ascii="Times New Roman" w:hAnsi="Times New Roman"/>
          <w:sz w:val="28"/>
          <w:szCs w:val="28"/>
        </w:rPr>
        <w:t>в 9.00 часов;</w:t>
      </w:r>
    </w:p>
    <w:p w:rsidR="003F76B2" w:rsidRDefault="003F76B2" w:rsidP="003F76B2">
      <w:pPr>
        <w:pStyle w:val="a6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76B2">
        <w:rPr>
          <w:rFonts w:ascii="Times New Roman" w:hAnsi="Times New Roman"/>
          <w:sz w:val="28"/>
          <w:szCs w:val="28"/>
        </w:rPr>
        <w:t xml:space="preserve"> с. Абрамовка, Таловского района Воронежской области, в 10.00 часов по адресу: Воронежская область, Таловский район, с. Абрамовка, ул. Ленина, 87</w:t>
      </w:r>
      <w:r>
        <w:rPr>
          <w:rFonts w:ascii="Times New Roman" w:hAnsi="Times New Roman"/>
          <w:sz w:val="28"/>
          <w:szCs w:val="28"/>
        </w:rPr>
        <w:t xml:space="preserve"> в здании Абрамовского 2-го СДК;</w:t>
      </w:r>
    </w:p>
    <w:p w:rsidR="003F76B2" w:rsidRPr="003F76B2" w:rsidRDefault="003F76B2" w:rsidP="003F76B2">
      <w:pPr>
        <w:pStyle w:val="a6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r w:rsidRPr="003F76B2">
        <w:rPr>
          <w:rFonts w:ascii="Times New Roman" w:hAnsi="Times New Roman"/>
          <w:sz w:val="28"/>
          <w:szCs w:val="28"/>
        </w:rPr>
        <w:t>в п. Абрамовка, Таловского района Воронежской области, в 11.00 часов по адресу: Воронежская область, Таловский район, п. Абрамовка, ул. Ленина, 14В в здании Абрамовского СДК;</w:t>
      </w:r>
    </w:p>
    <w:p w:rsidR="00A40123" w:rsidRPr="003F76B2" w:rsidRDefault="003F76B2" w:rsidP="00A40123">
      <w:pPr>
        <w:pStyle w:val="a6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A40123" w:rsidRPr="003F76B2">
        <w:rPr>
          <w:rFonts w:ascii="Times New Roman" w:hAnsi="Times New Roman"/>
          <w:sz w:val="28"/>
          <w:szCs w:val="28"/>
        </w:rPr>
        <w:t xml:space="preserve"> п. Осинки, Таловского района Вор</w:t>
      </w:r>
      <w:r>
        <w:rPr>
          <w:rFonts w:ascii="Times New Roman" w:hAnsi="Times New Roman"/>
          <w:sz w:val="28"/>
          <w:szCs w:val="28"/>
        </w:rPr>
        <w:t xml:space="preserve">онежской области, </w:t>
      </w:r>
      <w:r w:rsidR="00536C78">
        <w:rPr>
          <w:rFonts w:ascii="Times New Roman" w:hAnsi="Times New Roman"/>
          <w:sz w:val="28"/>
          <w:szCs w:val="28"/>
        </w:rPr>
        <w:t xml:space="preserve">ул. Ветеранов около дома № 1 </w:t>
      </w:r>
      <w:r>
        <w:rPr>
          <w:rFonts w:ascii="Times New Roman" w:hAnsi="Times New Roman"/>
          <w:sz w:val="28"/>
          <w:szCs w:val="28"/>
        </w:rPr>
        <w:t>в 13.00 часов;</w:t>
      </w:r>
    </w:p>
    <w:p w:rsidR="00A40123" w:rsidRPr="003F76B2" w:rsidRDefault="003F76B2" w:rsidP="00A40123">
      <w:pPr>
        <w:pStyle w:val="a6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0123" w:rsidRPr="003F76B2">
        <w:rPr>
          <w:rFonts w:ascii="Times New Roman" w:hAnsi="Times New Roman"/>
          <w:sz w:val="28"/>
          <w:szCs w:val="28"/>
        </w:rPr>
        <w:t xml:space="preserve"> п. Солонцовка, Таловского района Воронежской области, </w:t>
      </w:r>
      <w:r w:rsidR="00536C78">
        <w:rPr>
          <w:rFonts w:ascii="Times New Roman" w:hAnsi="Times New Roman"/>
          <w:sz w:val="28"/>
          <w:szCs w:val="28"/>
        </w:rPr>
        <w:t xml:space="preserve">ул. Школьная, 10 около клуба </w:t>
      </w:r>
      <w:r w:rsidR="00A40123" w:rsidRPr="003F76B2">
        <w:rPr>
          <w:rFonts w:ascii="Times New Roman" w:hAnsi="Times New Roman"/>
          <w:sz w:val="28"/>
          <w:szCs w:val="28"/>
        </w:rPr>
        <w:t>в 14.00 часов.</w:t>
      </w:r>
    </w:p>
    <w:p w:rsidR="00A40123" w:rsidRPr="003F76B2" w:rsidRDefault="003F76B2" w:rsidP="00A40123">
      <w:pPr>
        <w:pStyle w:val="a6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0123" w:rsidRPr="003F76B2">
        <w:rPr>
          <w:rFonts w:ascii="Times New Roman" w:hAnsi="Times New Roman"/>
          <w:sz w:val="28"/>
          <w:szCs w:val="28"/>
        </w:rPr>
        <w:t xml:space="preserve"> п. Новитченко, Таловского района Воронежской области, </w:t>
      </w:r>
      <w:r w:rsidR="00536C78">
        <w:rPr>
          <w:rFonts w:ascii="Times New Roman" w:hAnsi="Times New Roman"/>
          <w:sz w:val="28"/>
          <w:szCs w:val="28"/>
        </w:rPr>
        <w:t xml:space="preserve">ул. Транспортная около дома № 54 </w:t>
      </w:r>
      <w:r w:rsidR="00A40123" w:rsidRPr="003F76B2">
        <w:rPr>
          <w:rFonts w:ascii="Times New Roman" w:hAnsi="Times New Roman"/>
          <w:sz w:val="28"/>
          <w:szCs w:val="28"/>
        </w:rPr>
        <w:t>в 15.00 часов.</w:t>
      </w:r>
    </w:p>
    <w:p w:rsidR="00A40123" w:rsidRPr="003F76B2" w:rsidRDefault="003F76B2" w:rsidP="00A40123">
      <w:pPr>
        <w:pStyle w:val="a6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0123" w:rsidRPr="003F76B2">
        <w:rPr>
          <w:rFonts w:ascii="Times New Roman" w:hAnsi="Times New Roman"/>
          <w:sz w:val="28"/>
          <w:szCs w:val="28"/>
        </w:rPr>
        <w:t xml:space="preserve"> п. Еланка, Таловского района Воронежской области, в 16.00 часов по адресу: Воронежская область, Таловский район, п. Еланка, ул. Мира, 17 в здании Еланского СДК.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в срок с</w:t>
      </w:r>
      <w:r w:rsidR="0090547D">
        <w:rPr>
          <w:rFonts w:ascii="Times New Roman" w:hAnsi="Times New Roman"/>
          <w:sz w:val="28"/>
          <w:szCs w:val="28"/>
        </w:rPr>
        <w:t xml:space="preserve"> моме</w:t>
      </w:r>
      <w:r w:rsidR="008C2562">
        <w:rPr>
          <w:rFonts w:ascii="Times New Roman" w:hAnsi="Times New Roman"/>
          <w:sz w:val="28"/>
          <w:szCs w:val="28"/>
        </w:rPr>
        <w:t xml:space="preserve">нта открытия экспозиций до дня </w:t>
      </w:r>
      <w:r w:rsidR="0090547D">
        <w:rPr>
          <w:rFonts w:ascii="Times New Roman" w:hAnsi="Times New Roman"/>
          <w:sz w:val="28"/>
          <w:szCs w:val="28"/>
        </w:rPr>
        <w:t xml:space="preserve">проведения публичных слушаний </w:t>
      </w:r>
      <w:r w:rsidRPr="005E3324">
        <w:rPr>
          <w:rFonts w:ascii="Times New Roman" w:hAnsi="Times New Roman"/>
          <w:sz w:val="28"/>
          <w:szCs w:val="28"/>
        </w:rPr>
        <w:t>по обсуждаемому проекту посредством:</w:t>
      </w:r>
    </w:p>
    <w:p w:rsidR="000B2ADD" w:rsidRPr="000B2ADD" w:rsidRDefault="00690DC9" w:rsidP="000B2A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2ADD" w:rsidRPr="000B2ADD">
        <w:rPr>
          <w:rFonts w:ascii="Times New Roman" w:hAnsi="Times New Roman"/>
          <w:sz w:val="28"/>
          <w:szCs w:val="28"/>
        </w:rPr>
        <w:t>) в письменной или устной форме в ходе проведения собрания участников публичных слушаний</w:t>
      </w:r>
      <w:r>
        <w:rPr>
          <w:rFonts w:ascii="Times New Roman" w:hAnsi="Times New Roman"/>
          <w:sz w:val="28"/>
          <w:szCs w:val="28"/>
        </w:rPr>
        <w:t>.</w:t>
      </w:r>
      <w:r w:rsidR="000B2ADD" w:rsidRPr="000B2ADD">
        <w:rPr>
          <w:rFonts w:ascii="Times New Roman" w:hAnsi="Times New Roman"/>
          <w:sz w:val="28"/>
          <w:szCs w:val="28"/>
        </w:rPr>
        <w:t xml:space="preserve"> </w:t>
      </w:r>
    </w:p>
    <w:p w:rsidR="000B2ADD" w:rsidRPr="000B2ADD" w:rsidRDefault="00690DC9" w:rsidP="000B2A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2ADD" w:rsidRPr="000B2ADD">
        <w:rPr>
          <w:rFonts w:ascii="Times New Roman" w:hAnsi="Times New Roman"/>
          <w:sz w:val="28"/>
          <w:szCs w:val="28"/>
        </w:rPr>
        <w:t xml:space="preserve">) в письменной форме или в форме электронного документа 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в рабочие</w:t>
      </w:r>
      <w:r w:rsidR="00261914" w:rsidRPr="002619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дни с 8.00 до 17.00 часов (с перерывом на обе</w:t>
      </w:r>
      <w:r w:rsidR="008C2562">
        <w:rPr>
          <w:rFonts w:ascii="Times New Roman" w:hAnsi="Times New Roman"/>
          <w:sz w:val="28"/>
          <w:szCs w:val="28"/>
          <w:shd w:val="clear" w:color="auto" w:fill="FFFFFF"/>
        </w:rPr>
        <w:t>д с 12.00 до 14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 xml:space="preserve">.00 часов) по </w:t>
      </w:r>
      <w:r w:rsidR="008C2562">
        <w:rPr>
          <w:rFonts w:ascii="Times New Roman" w:hAnsi="Times New Roman"/>
          <w:sz w:val="28"/>
          <w:szCs w:val="28"/>
          <w:shd w:val="clear" w:color="auto" w:fill="FFFFFF"/>
        </w:rPr>
        <w:t>адресу: 397490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, Воронежская область, Таловский район, п.</w:t>
      </w:r>
      <w:r w:rsidR="008C2562">
        <w:rPr>
          <w:rFonts w:ascii="Times New Roman" w:hAnsi="Times New Roman"/>
          <w:sz w:val="28"/>
          <w:szCs w:val="28"/>
          <w:shd w:val="clear" w:color="auto" w:fill="FFFFFF"/>
        </w:rPr>
        <w:t xml:space="preserve"> Абрамовка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, ул.</w:t>
      </w:r>
      <w:r w:rsidR="008C2562">
        <w:rPr>
          <w:rFonts w:ascii="Times New Roman" w:hAnsi="Times New Roman"/>
          <w:sz w:val="28"/>
          <w:szCs w:val="28"/>
          <w:shd w:val="clear" w:color="auto" w:fill="FFFFFF"/>
        </w:rPr>
        <w:t xml:space="preserve"> Ленина, д. 1, телефон: 8 (47352) 5-10-31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 xml:space="preserve">, адрес электронной почты: </w:t>
      </w:r>
      <w:r w:rsidR="00024E0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="008C256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bramov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.talovsk@govvrn.</w:t>
      </w:r>
      <w:r w:rsidR="00261914" w:rsidRPr="002619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ru</w:t>
      </w:r>
      <w:r w:rsidR="00261914" w:rsidRPr="00261914">
        <w:rPr>
          <w:rFonts w:cs="Arial"/>
          <w:color w:val="333333"/>
          <w:sz w:val="21"/>
          <w:szCs w:val="21"/>
          <w:shd w:val="clear" w:color="auto" w:fill="FFFFFF"/>
        </w:rPr>
        <w:t xml:space="preserve"> </w:t>
      </w:r>
    </w:p>
    <w:p w:rsidR="00AB5386" w:rsidRPr="005E3324" w:rsidRDefault="00690DC9" w:rsidP="000B2A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2ADD" w:rsidRPr="000B2ADD">
        <w:rPr>
          <w:rFonts w:ascii="Times New Roman" w:hAnsi="Times New Roman"/>
          <w:sz w:val="28"/>
          <w:szCs w:val="28"/>
        </w:rPr>
        <w:t xml:space="preserve">) записи в книге (журнале) учета посетителей экспозиции проекта, подлежащего рассмотрению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B2ADD" w:rsidRPr="000B2ADD">
        <w:rPr>
          <w:rFonts w:ascii="Times New Roman" w:hAnsi="Times New Roman"/>
          <w:sz w:val="28"/>
          <w:szCs w:val="28"/>
        </w:rPr>
        <w:t>публичных слушаниях</w:t>
      </w:r>
      <w:r>
        <w:rPr>
          <w:rFonts w:ascii="Times New Roman" w:hAnsi="Times New Roman"/>
          <w:sz w:val="28"/>
          <w:szCs w:val="28"/>
        </w:rPr>
        <w:t>.</w:t>
      </w:r>
    </w:p>
    <w:p w:rsidR="00632980" w:rsidRPr="005E3324" w:rsidRDefault="00AB5386" w:rsidP="00261B51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Информационные материалы по проекту</w:t>
      </w:r>
      <w:r w:rsidR="007841DA">
        <w:rPr>
          <w:rFonts w:ascii="Times New Roman" w:hAnsi="Times New Roman"/>
          <w:sz w:val="28"/>
          <w:szCs w:val="28"/>
        </w:rPr>
        <w:t xml:space="preserve"> будут </w:t>
      </w:r>
      <w:r w:rsidRPr="005E3324">
        <w:rPr>
          <w:rFonts w:ascii="Times New Roman" w:hAnsi="Times New Roman"/>
          <w:sz w:val="28"/>
          <w:szCs w:val="28"/>
        </w:rPr>
        <w:t xml:space="preserve">размещены на сайте администрации поселения </w:t>
      </w:r>
      <w:hyperlink r:id="rId8" w:history="1">
        <w:r w:rsidR="008C2562" w:rsidRPr="00D700E3">
          <w:rPr>
            <w:rStyle w:val="a5"/>
            <w:rFonts w:ascii="Times New Roman" w:hAnsi="Times New Roman"/>
            <w:sz w:val="28"/>
            <w:szCs w:val="28"/>
          </w:rPr>
          <w:t>http://</w:t>
        </w:r>
        <w:r w:rsidR="008C2562" w:rsidRPr="00D700E3">
          <w:rPr>
            <w:rStyle w:val="a5"/>
            <w:rFonts w:ascii="Times New Roman" w:hAnsi="Times New Roman"/>
            <w:sz w:val="28"/>
            <w:szCs w:val="28"/>
            <w:lang w:val="en-US"/>
          </w:rPr>
          <w:t>abramovskoe</w:t>
        </w:r>
        <w:r w:rsidR="008C2562" w:rsidRPr="00D700E3">
          <w:rPr>
            <w:rStyle w:val="a5"/>
            <w:rFonts w:ascii="Times New Roman" w:hAnsi="Times New Roman"/>
            <w:sz w:val="28"/>
            <w:szCs w:val="28"/>
          </w:rPr>
          <w:t>.</w:t>
        </w:r>
        <w:r w:rsidR="008C2562" w:rsidRPr="00D700E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862C1">
        <w:rPr>
          <w:rFonts w:ascii="Times New Roman" w:hAnsi="Times New Roman"/>
          <w:sz w:val="28"/>
          <w:szCs w:val="28"/>
        </w:rPr>
        <w:t>/</w:t>
      </w:r>
      <w:r w:rsidR="00F42F3C" w:rsidRPr="007841DA">
        <w:rPr>
          <w:rFonts w:ascii="Times New Roman" w:hAnsi="Times New Roman"/>
          <w:sz w:val="28"/>
          <w:szCs w:val="28"/>
        </w:rPr>
        <w:t>.</w:t>
      </w:r>
    </w:p>
    <w:sectPr w:rsidR="00632980" w:rsidRPr="005E3324" w:rsidSect="00C83E7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7B" w:rsidRDefault="00C1357B" w:rsidP="001C2F7D">
      <w:r>
        <w:separator/>
      </w:r>
    </w:p>
  </w:endnote>
  <w:endnote w:type="continuationSeparator" w:id="0">
    <w:p w:rsidR="00C1357B" w:rsidRDefault="00C1357B" w:rsidP="001C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7B" w:rsidRDefault="00C1357B" w:rsidP="001C2F7D">
      <w:r>
        <w:separator/>
      </w:r>
    </w:p>
  </w:footnote>
  <w:footnote w:type="continuationSeparator" w:id="0">
    <w:p w:rsidR="00C1357B" w:rsidRDefault="00C1357B" w:rsidP="001C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E4"/>
    <w:rsid w:val="000030AB"/>
    <w:rsid w:val="00024E0F"/>
    <w:rsid w:val="00026B60"/>
    <w:rsid w:val="00053B17"/>
    <w:rsid w:val="00082BF0"/>
    <w:rsid w:val="000B2ADD"/>
    <w:rsid w:val="00102648"/>
    <w:rsid w:val="00102F92"/>
    <w:rsid w:val="00107B5E"/>
    <w:rsid w:val="001116E9"/>
    <w:rsid w:val="00143CA8"/>
    <w:rsid w:val="00181BC5"/>
    <w:rsid w:val="001862C1"/>
    <w:rsid w:val="001A5DB8"/>
    <w:rsid w:val="001A636C"/>
    <w:rsid w:val="001C2F7D"/>
    <w:rsid w:val="002209A4"/>
    <w:rsid w:val="00223CA7"/>
    <w:rsid w:val="00226E5B"/>
    <w:rsid w:val="00261914"/>
    <w:rsid w:val="00261B51"/>
    <w:rsid w:val="00262875"/>
    <w:rsid w:val="00266A54"/>
    <w:rsid w:val="002941FB"/>
    <w:rsid w:val="002A4877"/>
    <w:rsid w:val="003049E0"/>
    <w:rsid w:val="003548C8"/>
    <w:rsid w:val="00364408"/>
    <w:rsid w:val="003E2B6A"/>
    <w:rsid w:val="003F4353"/>
    <w:rsid w:val="003F76B2"/>
    <w:rsid w:val="00400ABD"/>
    <w:rsid w:val="004321D7"/>
    <w:rsid w:val="00495D91"/>
    <w:rsid w:val="004A1DA5"/>
    <w:rsid w:val="004F19B9"/>
    <w:rsid w:val="005331A3"/>
    <w:rsid w:val="00536C78"/>
    <w:rsid w:val="00555DB2"/>
    <w:rsid w:val="0058657D"/>
    <w:rsid w:val="005876B8"/>
    <w:rsid w:val="005A28C5"/>
    <w:rsid w:val="005A7340"/>
    <w:rsid w:val="005D48E5"/>
    <w:rsid w:val="005E26A1"/>
    <w:rsid w:val="005E3324"/>
    <w:rsid w:val="005F6450"/>
    <w:rsid w:val="0060589C"/>
    <w:rsid w:val="006318EF"/>
    <w:rsid w:val="00632980"/>
    <w:rsid w:val="00646795"/>
    <w:rsid w:val="0066056D"/>
    <w:rsid w:val="00690DC9"/>
    <w:rsid w:val="006B3FAD"/>
    <w:rsid w:val="006E4112"/>
    <w:rsid w:val="0072227F"/>
    <w:rsid w:val="007841DA"/>
    <w:rsid w:val="007B4290"/>
    <w:rsid w:val="007B7CE4"/>
    <w:rsid w:val="007B7F4A"/>
    <w:rsid w:val="007F71E5"/>
    <w:rsid w:val="00833947"/>
    <w:rsid w:val="008339BB"/>
    <w:rsid w:val="00841862"/>
    <w:rsid w:val="00847B9D"/>
    <w:rsid w:val="008B3315"/>
    <w:rsid w:val="008C2562"/>
    <w:rsid w:val="008D460F"/>
    <w:rsid w:val="00901679"/>
    <w:rsid w:val="0090547D"/>
    <w:rsid w:val="00916837"/>
    <w:rsid w:val="00917C92"/>
    <w:rsid w:val="00925126"/>
    <w:rsid w:val="00957963"/>
    <w:rsid w:val="0099365C"/>
    <w:rsid w:val="009C3EFD"/>
    <w:rsid w:val="009C47D0"/>
    <w:rsid w:val="00A03768"/>
    <w:rsid w:val="00A2167D"/>
    <w:rsid w:val="00A40123"/>
    <w:rsid w:val="00A45FCE"/>
    <w:rsid w:val="00A47228"/>
    <w:rsid w:val="00A55036"/>
    <w:rsid w:val="00A55EFD"/>
    <w:rsid w:val="00A71876"/>
    <w:rsid w:val="00A745D5"/>
    <w:rsid w:val="00AB1D43"/>
    <w:rsid w:val="00AB5386"/>
    <w:rsid w:val="00AC1835"/>
    <w:rsid w:val="00B26B85"/>
    <w:rsid w:val="00B470DF"/>
    <w:rsid w:val="00B6047F"/>
    <w:rsid w:val="00B8353C"/>
    <w:rsid w:val="00BC4FC2"/>
    <w:rsid w:val="00C1357B"/>
    <w:rsid w:val="00C156C2"/>
    <w:rsid w:val="00C316ED"/>
    <w:rsid w:val="00C35EFD"/>
    <w:rsid w:val="00C50D4A"/>
    <w:rsid w:val="00C705F6"/>
    <w:rsid w:val="00C83E7C"/>
    <w:rsid w:val="00CD4EC3"/>
    <w:rsid w:val="00CE06DE"/>
    <w:rsid w:val="00D1242A"/>
    <w:rsid w:val="00D40322"/>
    <w:rsid w:val="00D64002"/>
    <w:rsid w:val="00D700E3"/>
    <w:rsid w:val="00D74CF9"/>
    <w:rsid w:val="00D76AA0"/>
    <w:rsid w:val="00DC469A"/>
    <w:rsid w:val="00DD091B"/>
    <w:rsid w:val="00DE310C"/>
    <w:rsid w:val="00E064D5"/>
    <w:rsid w:val="00E928B0"/>
    <w:rsid w:val="00E93107"/>
    <w:rsid w:val="00E967F8"/>
    <w:rsid w:val="00E97D46"/>
    <w:rsid w:val="00EA07D8"/>
    <w:rsid w:val="00EA3988"/>
    <w:rsid w:val="00ED6F75"/>
    <w:rsid w:val="00EE423E"/>
    <w:rsid w:val="00F1194B"/>
    <w:rsid w:val="00F402A8"/>
    <w:rsid w:val="00F42F3C"/>
    <w:rsid w:val="00F8565A"/>
    <w:rsid w:val="00FE4F0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A3988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398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A398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A398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A39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99"/>
    <w:semiHidden/>
    <w:rsid w:val="00EA39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B5386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B5386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B5386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B5386"/>
    <w:rPr>
      <w:rFonts w:ascii="Arial" w:hAnsi="Arial" w:cs="Times New Roman"/>
      <w:b/>
      <w:sz w:val="28"/>
    </w:rPr>
  </w:style>
  <w:style w:type="character" w:styleId="HTML">
    <w:name w:val="HTML Variable"/>
    <w:aliases w:val="!Ссылки в документе"/>
    <w:basedOn w:val="a0"/>
    <w:uiPriority w:val="99"/>
    <w:rsid w:val="00EA3988"/>
    <w:rPr>
      <w:rFonts w:ascii="Arial" w:hAnsi="Arial" w:cs="Times New Roman"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uiPriority w:val="99"/>
    <w:semiHidden/>
    <w:rsid w:val="00EA398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uiPriority w:val="99"/>
    <w:semiHidden/>
    <w:locked/>
    <w:rsid w:val="00AB5386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EA39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EA3988"/>
    <w:rPr>
      <w:rFonts w:cs="Times New Roman"/>
      <w:color w:val="0000FF"/>
      <w:u w:val="none"/>
    </w:rPr>
  </w:style>
  <w:style w:type="paragraph" w:styleId="a6">
    <w:name w:val="header"/>
    <w:basedOn w:val="a"/>
    <w:link w:val="a7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2F7D"/>
    <w:rPr>
      <w:rFonts w:ascii="Arial" w:hAnsi="Arial" w:cs="Times New Roman"/>
      <w:sz w:val="24"/>
    </w:rPr>
  </w:style>
  <w:style w:type="paragraph" w:styleId="a8">
    <w:name w:val="footer"/>
    <w:basedOn w:val="a"/>
    <w:link w:val="a9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2F7D"/>
    <w:rPr>
      <w:rFonts w:ascii="Arial" w:hAnsi="Arial" w:cs="Times New Roman"/>
      <w:sz w:val="24"/>
    </w:rPr>
  </w:style>
  <w:style w:type="paragraph" w:customStyle="1" w:styleId="Application">
    <w:name w:val="Application!Приложение"/>
    <w:uiPriority w:val="99"/>
    <w:rsid w:val="00EA3988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A3988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A3988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A3988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EA3988"/>
    <w:rPr>
      <w:sz w:val="28"/>
    </w:rPr>
  </w:style>
  <w:style w:type="character" w:styleId="aa">
    <w:name w:val="FollowedHyperlink"/>
    <w:basedOn w:val="a0"/>
    <w:uiPriority w:val="99"/>
    <w:rsid w:val="00B8353C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41DA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A3988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398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A398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A398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A39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99"/>
    <w:semiHidden/>
    <w:rsid w:val="00EA39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B5386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B5386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B5386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B5386"/>
    <w:rPr>
      <w:rFonts w:ascii="Arial" w:hAnsi="Arial" w:cs="Times New Roman"/>
      <w:b/>
      <w:sz w:val="28"/>
    </w:rPr>
  </w:style>
  <w:style w:type="character" w:styleId="HTML">
    <w:name w:val="HTML Variable"/>
    <w:aliases w:val="!Ссылки в документе"/>
    <w:basedOn w:val="a0"/>
    <w:uiPriority w:val="99"/>
    <w:rsid w:val="00EA3988"/>
    <w:rPr>
      <w:rFonts w:ascii="Arial" w:hAnsi="Arial" w:cs="Times New Roman"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uiPriority w:val="99"/>
    <w:semiHidden/>
    <w:rsid w:val="00EA398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uiPriority w:val="99"/>
    <w:semiHidden/>
    <w:locked/>
    <w:rsid w:val="00AB5386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EA39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EA3988"/>
    <w:rPr>
      <w:rFonts w:cs="Times New Roman"/>
      <w:color w:val="0000FF"/>
      <w:u w:val="none"/>
    </w:rPr>
  </w:style>
  <w:style w:type="paragraph" w:styleId="a6">
    <w:name w:val="header"/>
    <w:basedOn w:val="a"/>
    <w:link w:val="a7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2F7D"/>
    <w:rPr>
      <w:rFonts w:ascii="Arial" w:hAnsi="Arial" w:cs="Times New Roman"/>
      <w:sz w:val="24"/>
    </w:rPr>
  </w:style>
  <w:style w:type="paragraph" w:styleId="a8">
    <w:name w:val="footer"/>
    <w:basedOn w:val="a"/>
    <w:link w:val="a9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2F7D"/>
    <w:rPr>
      <w:rFonts w:ascii="Arial" w:hAnsi="Arial" w:cs="Times New Roman"/>
      <w:sz w:val="24"/>
    </w:rPr>
  </w:style>
  <w:style w:type="paragraph" w:customStyle="1" w:styleId="Application">
    <w:name w:val="Application!Приложение"/>
    <w:uiPriority w:val="99"/>
    <w:rsid w:val="00EA3988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A3988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A3988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A3988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EA3988"/>
    <w:rPr>
      <w:sz w:val="28"/>
    </w:rPr>
  </w:style>
  <w:style w:type="character" w:styleId="aa">
    <w:name w:val="FollowedHyperlink"/>
    <w:basedOn w:val="a0"/>
    <w:uiPriority w:val="99"/>
    <w:rsid w:val="00B8353C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41D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ram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>*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Евгения</dc:creator>
  <cp:lastModifiedBy>talov-adm</cp:lastModifiedBy>
  <cp:revision>2</cp:revision>
  <cp:lastPrinted>2022-05-15T20:25:00Z</cp:lastPrinted>
  <dcterms:created xsi:type="dcterms:W3CDTF">2023-08-03T13:35:00Z</dcterms:created>
  <dcterms:modified xsi:type="dcterms:W3CDTF">2023-08-03T13:35:00Z</dcterms:modified>
</cp:coreProperties>
</file>